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>
        <w:trPr>
          <w:trHeight w:hRule="exact" w:val="288"/>
        </w:trPr>
        <w:tc>
          <w:tcPr>
            <w:tcW w:w="9090" w:type="dxa"/>
            <w:gridSpan w:val="4"/>
          </w:tcPr>
          <w:p w:rsidR="00971E9D" w:rsidRPr="006F289A" w:rsidRDefault="002F2EF3" w:rsidP="002F2EF3">
            <w:pPr>
              <w:pStyle w:val="StyleContactInfo"/>
              <w:rPr>
                <w:b/>
              </w:rPr>
            </w:pPr>
            <w:bookmarkStart w:id="0" w:name="_GoBack"/>
            <w:bookmarkEnd w:id="0"/>
            <w:r w:rsidRPr="006F289A">
              <w:rPr>
                <w:b/>
              </w:rPr>
              <w:t>1836 Walnut Street</w:t>
            </w:r>
            <w:r w:rsidR="00F561DD" w:rsidRPr="006F289A">
              <w:rPr>
                <w:b/>
              </w:rPr>
              <w:t xml:space="preserve">, </w:t>
            </w:r>
            <w:r w:rsidRPr="006F289A">
              <w:rPr>
                <w:b/>
              </w:rPr>
              <w:t>Arkadelphia, AR, 71923</w:t>
            </w:r>
            <w:r w:rsidR="00430460" w:rsidRPr="006F289A">
              <w:rPr>
                <w:b/>
              </w:rPr>
              <w:sym w:font="Symbol" w:char="F0B7"/>
            </w:r>
            <w:r w:rsidRPr="006F289A">
              <w:rPr>
                <w:b/>
              </w:rPr>
              <w:t>870-260-2810</w:t>
            </w:r>
            <w:r w:rsidR="00430460" w:rsidRPr="006F289A">
              <w:rPr>
                <w:b/>
              </w:rPr>
              <w:sym w:font="Symbol" w:char="F0B7"/>
            </w:r>
            <w:r w:rsidR="009C5A97">
              <w:rPr>
                <w:b/>
              </w:rPr>
              <w:t>james.langley284@yahoo.com</w:t>
            </w:r>
          </w:p>
        </w:tc>
      </w:tr>
      <w:tr w:rsidR="00971E9D" w:rsidRPr="00DC1DF3">
        <w:trPr>
          <w:trHeight w:hRule="exact" w:val="720"/>
        </w:trPr>
        <w:tc>
          <w:tcPr>
            <w:tcW w:w="9090" w:type="dxa"/>
            <w:gridSpan w:val="4"/>
          </w:tcPr>
          <w:p w:rsidR="00971E9D" w:rsidRPr="009C5A97" w:rsidRDefault="002F2EF3" w:rsidP="001E6339">
            <w:pPr>
              <w:pStyle w:val="YourName"/>
              <w:rPr>
                <w:rFonts w:ascii="Arial" w:eastAsia="Arial Unicode MS" w:hAnsi="Arial" w:cs="Arial"/>
              </w:rPr>
            </w:pPr>
            <w:r w:rsidRPr="009C5A97">
              <w:rPr>
                <w:rFonts w:ascii="Arial" w:eastAsia="Arial Unicode MS" w:hAnsi="Arial" w:cs="Arial"/>
              </w:rPr>
              <w:t>James Langley</w:t>
            </w:r>
          </w:p>
        </w:tc>
      </w:tr>
      <w:tr w:rsidR="00F561DD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9C5A97" w:rsidP="009C5A97">
            <w:pPr>
              <w:pStyle w:val="BodyText1"/>
            </w:pPr>
            <w:r>
              <w:t>To excel in the art of printmaking, painting and to explore new art forms.</w:t>
            </w:r>
          </w:p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9C5A97" w:rsidP="009C5A97">
            <w:pPr>
              <w:pStyle w:val="BodyText1"/>
            </w:pPr>
            <w:r>
              <w:t>May</w:t>
            </w:r>
            <w:r w:rsidR="001D3138">
              <w:t xml:space="preserve"> 1993</w:t>
            </w:r>
            <w:r>
              <w:t xml:space="preserve"> – May 2014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9C5A97" w:rsidP="00B67166">
            <w:pPr>
              <w:pStyle w:val="BodyText"/>
            </w:pPr>
            <w:r>
              <w:t xml:space="preserve">    </w:t>
            </w:r>
            <w:r w:rsidR="001D3138">
              <w:t>Arkansas Department of Corrections - Benton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1D3138" w:rsidP="00B67166">
            <w:pPr>
              <w:pStyle w:val="BodyText3"/>
            </w:pPr>
            <w:r>
              <w:t>Benton, AR</w:t>
            </w:r>
          </w:p>
        </w:tc>
      </w:tr>
      <w:tr w:rsidR="00B67166">
        <w:trPr>
          <w:trHeight w:val="1050"/>
        </w:trPr>
        <w:tc>
          <w:tcPr>
            <w:tcW w:w="9090" w:type="dxa"/>
            <w:gridSpan w:val="4"/>
          </w:tcPr>
          <w:p w:rsidR="00B67166" w:rsidRDefault="001D3138" w:rsidP="00F561DD">
            <w:pPr>
              <w:pStyle w:val="Heading2"/>
            </w:pPr>
            <w:r>
              <w:t>Employer Relations Officer</w:t>
            </w:r>
          </w:p>
          <w:p w:rsidR="00B67166" w:rsidRPr="00A43F4E" w:rsidRDefault="002638C9" w:rsidP="00A43F4E">
            <w:pPr>
              <w:pStyle w:val="BulletedList"/>
            </w:pPr>
            <w:r>
              <w:t>Employee of the year 2004</w:t>
            </w:r>
          </w:p>
          <w:p w:rsidR="00B67166" w:rsidRPr="00D62111" w:rsidRDefault="002638C9" w:rsidP="00D62111">
            <w:pPr>
              <w:pStyle w:val="BulletedList"/>
            </w:pPr>
            <w:r>
              <w:t>15 year service award</w:t>
            </w:r>
          </w:p>
          <w:p w:rsidR="00B67166" w:rsidRDefault="002638C9" w:rsidP="00A43F4E">
            <w:pPr>
              <w:pStyle w:val="BulletedList"/>
            </w:pPr>
            <w:r>
              <w:t>10 year service award</w:t>
            </w:r>
          </w:p>
          <w:p w:rsidR="00F3225F" w:rsidRPr="00F3225F" w:rsidRDefault="00F3225F" w:rsidP="00F3225F">
            <w:pPr>
              <w:pStyle w:val="BulletedList"/>
            </w:pPr>
            <w:r>
              <w:t>Inmates Counselor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9C5A97" w:rsidP="00D62111">
            <w:pPr>
              <w:pStyle w:val="BodyText1"/>
              <w:tabs>
                <w:tab w:val="left" w:pos="2520"/>
              </w:tabs>
            </w:pPr>
            <w:r>
              <w:t xml:space="preserve">Nov. 1999 – </w:t>
            </w:r>
            <w:r w:rsidR="00177426">
              <w:t>Feb. 2015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3F54D6" w:rsidP="00B67166">
            <w:pPr>
              <w:pStyle w:val="BodyText"/>
            </w:pPr>
            <w:r>
              <w:t>Clark County Sheriff Department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3F54D6" w:rsidP="00B67166">
            <w:pPr>
              <w:pStyle w:val="BodyText3"/>
            </w:pPr>
            <w:r>
              <w:t>Arkadelphia, AR</w:t>
            </w:r>
          </w:p>
        </w:tc>
      </w:tr>
      <w:tr w:rsidR="00B67166">
        <w:trPr>
          <w:trHeight w:val="1095"/>
        </w:trPr>
        <w:tc>
          <w:tcPr>
            <w:tcW w:w="9090" w:type="dxa"/>
            <w:gridSpan w:val="4"/>
          </w:tcPr>
          <w:p w:rsidR="00B224C8" w:rsidRDefault="003F54D6" w:rsidP="00B224C8">
            <w:pPr>
              <w:pStyle w:val="Heading2"/>
            </w:pPr>
            <w:r>
              <w:t>Jailer</w:t>
            </w:r>
          </w:p>
          <w:p w:rsidR="00B224C8" w:rsidRPr="00A43F4E" w:rsidRDefault="00F12EFE" w:rsidP="00B224C8">
            <w:pPr>
              <w:pStyle w:val="BulletedList"/>
            </w:pPr>
            <w:r>
              <w:t>Main</w:t>
            </w:r>
            <w:r w:rsidR="00B45E8B">
              <w:t>tain safety of inmates and staff</w:t>
            </w:r>
          </w:p>
          <w:p w:rsidR="00B224C8" w:rsidRPr="00D62111" w:rsidRDefault="00B45E8B" w:rsidP="00B224C8">
            <w:pPr>
              <w:pStyle w:val="BulletedList"/>
            </w:pPr>
            <w:r>
              <w:t>Account</w:t>
            </w:r>
            <w:r w:rsidR="007C5D11">
              <w:t>a</w:t>
            </w:r>
            <w:r>
              <w:t>bi</w:t>
            </w:r>
            <w:r w:rsidR="007C5D11">
              <w:t>l</w:t>
            </w:r>
            <w:r w:rsidR="00305108">
              <w:t>i</w:t>
            </w:r>
            <w:r>
              <w:t>ty of inm</w:t>
            </w:r>
            <w:r w:rsidR="00F12EFE">
              <w:t>ates</w:t>
            </w:r>
          </w:p>
          <w:p w:rsidR="00B67166" w:rsidRDefault="00B45E8B" w:rsidP="00B224C8">
            <w:pPr>
              <w:pStyle w:val="BulletedList"/>
            </w:pPr>
            <w:r>
              <w:t>Reporting</w:t>
            </w:r>
            <w:r w:rsidR="00F12EFE">
              <w:t xml:space="preserve"> and booking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B45E8B" w:rsidP="00D62111">
            <w:pPr>
              <w:pStyle w:val="BodyText1"/>
              <w:tabs>
                <w:tab w:val="left" w:pos="2520"/>
              </w:tabs>
            </w:pPr>
            <w:r>
              <w:t>1983-86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6F289A" w:rsidP="00B67166">
            <w:pPr>
              <w:pStyle w:val="BodyText"/>
            </w:pPr>
            <w:r>
              <w:t>International Paper Company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6F289A" w:rsidP="00B67166">
            <w:pPr>
              <w:pStyle w:val="BodyText3"/>
            </w:pPr>
            <w:r>
              <w:t>Gurdon, AR</w:t>
            </w:r>
          </w:p>
        </w:tc>
      </w:tr>
      <w:tr w:rsidR="00B67166">
        <w:trPr>
          <w:trHeight w:val="1110"/>
        </w:trPr>
        <w:tc>
          <w:tcPr>
            <w:tcW w:w="9090" w:type="dxa"/>
            <w:gridSpan w:val="4"/>
          </w:tcPr>
          <w:p w:rsidR="00B224C8" w:rsidRDefault="00B45E8B" w:rsidP="00B224C8">
            <w:pPr>
              <w:pStyle w:val="Heading2"/>
            </w:pPr>
            <w:r>
              <w:t>Machine operator</w:t>
            </w:r>
          </w:p>
          <w:p w:rsidR="00B224C8" w:rsidRPr="00A43F4E" w:rsidRDefault="00F12EFE" w:rsidP="00B224C8">
            <w:pPr>
              <w:pStyle w:val="BulletedList"/>
            </w:pPr>
            <w:r>
              <w:t>P</w:t>
            </w:r>
            <w:r w:rsidR="00B45E8B">
              <w:t>roduction</w:t>
            </w:r>
          </w:p>
          <w:p w:rsidR="00B67166" w:rsidRDefault="00B67166" w:rsidP="00F12EFE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A43F4E" w:rsidRDefault="00B45E8B" w:rsidP="00D62111">
            <w:pPr>
              <w:pStyle w:val="BodyText1"/>
              <w:tabs>
                <w:tab w:val="left" w:pos="2520"/>
              </w:tabs>
            </w:pPr>
            <w:r>
              <w:t>1979-1983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A43F4E" w:rsidRDefault="00F12EFE" w:rsidP="00B67166">
            <w:pPr>
              <w:pStyle w:val="BodyText"/>
            </w:pPr>
            <w:r>
              <w:t>Arkadelphia Public Schools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A43F4E" w:rsidRDefault="00F12EFE" w:rsidP="00B67166">
            <w:pPr>
              <w:pStyle w:val="BodyText3"/>
            </w:pPr>
            <w:r>
              <w:t>Arkadelphia, AR</w:t>
            </w:r>
          </w:p>
        </w:tc>
      </w:tr>
      <w:tr w:rsidR="00B67166">
        <w:trPr>
          <w:trHeight w:val="1080"/>
        </w:trPr>
        <w:tc>
          <w:tcPr>
            <w:tcW w:w="9090" w:type="dxa"/>
            <w:gridSpan w:val="4"/>
          </w:tcPr>
          <w:p w:rsidR="00B224C8" w:rsidRDefault="00F12EFE" w:rsidP="00B224C8">
            <w:pPr>
              <w:pStyle w:val="Heading2"/>
            </w:pPr>
            <w:r>
              <w:t>Art Teacher</w:t>
            </w:r>
          </w:p>
          <w:p w:rsidR="00B67166" w:rsidRDefault="00F12EFE" w:rsidP="00F12EFE">
            <w:pPr>
              <w:pStyle w:val="BulletedList"/>
            </w:pPr>
            <w:r>
              <w:t xml:space="preserve">Taught </w:t>
            </w:r>
            <w:r w:rsidR="00F3225F">
              <w:t>A</w:t>
            </w:r>
            <w:r>
              <w:t>rt classes</w:t>
            </w:r>
          </w:p>
          <w:p w:rsidR="00F12EFE" w:rsidRPr="00F12EFE" w:rsidRDefault="00F12EFE" w:rsidP="00F12EFE"/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3F54D6" w:rsidP="00B67166">
            <w:pPr>
              <w:pStyle w:val="BodyText1"/>
            </w:pPr>
            <w:r>
              <w:t>Aug. 1972 - May 1977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3F54D6" w:rsidP="00B67166">
            <w:pPr>
              <w:pStyle w:val="BodyText"/>
            </w:pPr>
            <w:r>
              <w:t>Henderson State University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3F54D6" w:rsidP="00B67166">
            <w:pPr>
              <w:pStyle w:val="BodyText3"/>
            </w:pPr>
            <w:r>
              <w:t>Arkadelphia, AR</w:t>
            </w:r>
          </w:p>
        </w:tc>
      </w:tr>
      <w:tr w:rsidR="00B67166">
        <w:trPr>
          <w:trHeight w:val="555"/>
        </w:trPr>
        <w:tc>
          <w:tcPr>
            <w:tcW w:w="9090" w:type="dxa"/>
            <w:gridSpan w:val="4"/>
          </w:tcPr>
          <w:p w:rsidR="00B67166" w:rsidRDefault="003F54D6" w:rsidP="00A43F4E">
            <w:pPr>
              <w:pStyle w:val="Heading2"/>
            </w:pPr>
            <w:r>
              <w:t>Bachelor of Arts</w:t>
            </w:r>
            <w:r w:rsidR="00B45E8B">
              <w:t xml:space="preserve"> and Education</w:t>
            </w:r>
          </w:p>
          <w:p w:rsidR="00B67166" w:rsidRDefault="00F12EFE" w:rsidP="00A43F4E">
            <w:pPr>
              <w:pStyle w:val="BulletedList"/>
            </w:pPr>
            <w:r>
              <w:t>Social Science</w:t>
            </w:r>
          </w:p>
        </w:tc>
      </w:tr>
      <w:tr w:rsidR="00F561DD" w:rsidRPr="007A5F3F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B45E8B" w:rsidRDefault="00B45E8B" w:rsidP="001E148B">
            <w:pPr>
              <w:pStyle w:val="BodyText1"/>
            </w:pPr>
            <w:r>
              <w:t>Mrs.</w:t>
            </w:r>
            <w:r w:rsidR="007C5D11">
              <w:t xml:space="preserve"> Farrell</w:t>
            </w:r>
            <w:r>
              <w:t xml:space="preserve"> Ford                </w:t>
            </w:r>
            <w:r w:rsidR="007C5D11">
              <w:t xml:space="preserve"> </w:t>
            </w:r>
            <w:r>
              <w:t>1511 North 10</w:t>
            </w:r>
            <w:r w:rsidRPr="00B45E8B">
              <w:rPr>
                <w:vertAlign w:val="superscript"/>
              </w:rPr>
              <w:t>th</w:t>
            </w:r>
            <w:r>
              <w:t xml:space="preserve"> Street, Arkadelphia            870-246-8204   </w:t>
            </w:r>
          </w:p>
          <w:p w:rsidR="00D62111" w:rsidRDefault="001E148B" w:rsidP="001E148B">
            <w:pPr>
              <w:pStyle w:val="BodyText1"/>
            </w:pPr>
            <w:r>
              <w:t xml:space="preserve">Mrs. Vanilla Hannah          </w:t>
            </w:r>
            <w:r w:rsidR="007C5D11">
              <w:t xml:space="preserve"> </w:t>
            </w:r>
            <w:r w:rsidR="00177426">
              <w:t>114 Valerie Drive</w:t>
            </w:r>
            <w:r w:rsidR="00B45E8B">
              <w:t>, Arkadelphia</w:t>
            </w:r>
            <w:r>
              <w:t xml:space="preserve">          </w:t>
            </w:r>
            <w:r w:rsidR="006124E2">
              <w:t xml:space="preserve">   </w:t>
            </w:r>
            <w:r w:rsidR="00177426">
              <w:t xml:space="preserve">     </w:t>
            </w:r>
            <w:r w:rsidR="006124E2">
              <w:t xml:space="preserve"> </w:t>
            </w:r>
            <w:r w:rsidR="00177426">
              <w:t>870-818-4325</w:t>
            </w:r>
          </w:p>
          <w:p w:rsidR="006124E2" w:rsidRDefault="006124E2" w:rsidP="001E148B">
            <w:pPr>
              <w:pStyle w:val="BodyText1"/>
            </w:pPr>
            <w:r>
              <w:t>Mrs. Betty Macon               Arkadelphia High School</w:t>
            </w:r>
            <w:r w:rsidR="00B45E8B">
              <w:t>, Arkadelphia</w:t>
            </w:r>
            <w:r>
              <w:t xml:space="preserve">       870-246-1126 ext. 211</w:t>
            </w:r>
          </w:p>
        </w:tc>
      </w:tr>
    </w:tbl>
    <w:p w:rsidR="00763259" w:rsidRDefault="00763259" w:rsidP="00B9256E"/>
    <w:sectPr w:rsidR="00763259" w:rsidSect="00B9256E"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2E" w:rsidRDefault="0067502E">
      <w:r>
        <w:separator/>
      </w:r>
    </w:p>
  </w:endnote>
  <w:endnote w:type="continuationSeparator" w:id="0">
    <w:p w:rsidR="0067502E" w:rsidRDefault="0067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2E" w:rsidRDefault="0067502E">
      <w:r>
        <w:separator/>
      </w:r>
    </w:p>
  </w:footnote>
  <w:footnote w:type="continuationSeparator" w:id="0">
    <w:p w:rsidR="0067502E" w:rsidRDefault="0067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6C06AD9"/>
    <w:multiLevelType w:val="hybridMultilevel"/>
    <w:tmpl w:val="CA22105A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3"/>
    <w:rsid w:val="001014A0"/>
    <w:rsid w:val="00102BA2"/>
    <w:rsid w:val="00177426"/>
    <w:rsid w:val="001D3138"/>
    <w:rsid w:val="001E148B"/>
    <w:rsid w:val="001E6339"/>
    <w:rsid w:val="002638C9"/>
    <w:rsid w:val="002802E5"/>
    <w:rsid w:val="002F2EF3"/>
    <w:rsid w:val="00305108"/>
    <w:rsid w:val="00365AEA"/>
    <w:rsid w:val="0037263E"/>
    <w:rsid w:val="003F54D6"/>
    <w:rsid w:val="00420498"/>
    <w:rsid w:val="00430460"/>
    <w:rsid w:val="004467E5"/>
    <w:rsid w:val="004609C0"/>
    <w:rsid w:val="00536728"/>
    <w:rsid w:val="006124E2"/>
    <w:rsid w:val="006212B9"/>
    <w:rsid w:val="00646C2A"/>
    <w:rsid w:val="0067502E"/>
    <w:rsid w:val="006A52DF"/>
    <w:rsid w:val="006F289A"/>
    <w:rsid w:val="00727993"/>
    <w:rsid w:val="00763259"/>
    <w:rsid w:val="007C5D11"/>
    <w:rsid w:val="009117F8"/>
    <w:rsid w:val="00971E9D"/>
    <w:rsid w:val="009C5A97"/>
    <w:rsid w:val="00A43F4E"/>
    <w:rsid w:val="00AA47AE"/>
    <w:rsid w:val="00AB451F"/>
    <w:rsid w:val="00AD63E4"/>
    <w:rsid w:val="00B224C8"/>
    <w:rsid w:val="00B45E8B"/>
    <w:rsid w:val="00B5218C"/>
    <w:rsid w:val="00B64B21"/>
    <w:rsid w:val="00B67166"/>
    <w:rsid w:val="00B83D28"/>
    <w:rsid w:val="00B9256E"/>
    <w:rsid w:val="00BB2FAB"/>
    <w:rsid w:val="00C5369F"/>
    <w:rsid w:val="00C8736B"/>
    <w:rsid w:val="00CE4E34"/>
    <w:rsid w:val="00D43291"/>
    <w:rsid w:val="00D467AD"/>
    <w:rsid w:val="00D62111"/>
    <w:rsid w:val="00D73271"/>
    <w:rsid w:val="00E04D66"/>
    <w:rsid w:val="00EA1930"/>
    <w:rsid w:val="00F12EFE"/>
    <w:rsid w:val="00F21D36"/>
    <w:rsid w:val="00F3225F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52A2D2-080A-4179-BAA5-0B69669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leyDi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Langley</dc:creator>
  <cp:lastModifiedBy>test</cp:lastModifiedBy>
  <cp:revision>2</cp:revision>
  <cp:lastPrinted>2012-08-03T04:48:00Z</cp:lastPrinted>
  <dcterms:created xsi:type="dcterms:W3CDTF">2022-01-15T02:02:00Z</dcterms:created>
  <dcterms:modified xsi:type="dcterms:W3CDTF">2022-01-15T02:02:00Z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